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1" w:rsidRPr="005B3C56" w:rsidRDefault="00A07951" w:rsidP="00DF0C18">
      <w:pPr>
        <w:ind w:left="3600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                                           УТВЕРЖДАЮ:</w:t>
      </w:r>
    </w:p>
    <w:p w:rsidR="00A07951" w:rsidRPr="005B3C56" w:rsidRDefault="00A07951" w:rsidP="00DF0C18">
      <w:pPr>
        <w:ind w:left="3600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>Директор БОУ СМР «СОШ №10»</w:t>
      </w:r>
    </w:p>
    <w:p w:rsidR="00A07951" w:rsidRPr="005B3C56" w:rsidRDefault="00A07951" w:rsidP="00DF0C18">
      <w:pPr>
        <w:ind w:left="3600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                            </w:t>
      </w: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>______________ Е.В. Фурина                                                                    «</w:t>
      </w:r>
      <w:r>
        <w:rPr>
          <w:rFonts w:ascii="Times New Roman" w:eastAsia="MS Mincho" w:hAnsi="Times New Roman"/>
          <w:b/>
          <w:sz w:val="24"/>
          <w:szCs w:val="24"/>
          <w:lang w:eastAsia="ru-RU"/>
        </w:rPr>
        <w:t>7</w:t>
      </w: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>»_</w:t>
      </w:r>
      <w:r>
        <w:rPr>
          <w:rFonts w:ascii="Times New Roman" w:eastAsia="MS Mincho" w:hAnsi="Times New Roman"/>
          <w:b/>
          <w:sz w:val="24"/>
          <w:szCs w:val="24"/>
          <w:lang w:eastAsia="ru-RU"/>
        </w:rPr>
        <w:t>ноября</w:t>
      </w: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>__20</w:t>
      </w:r>
      <w:r>
        <w:rPr>
          <w:rFonts w:ascii="Times New Roman" w:eastAsia="MS Mincho" w:hAnsi="Times New Roman"/>
          <w:b/>
          <w:sz w:val="24"/>
          <w:szCs w:val="24"/>
          <w:lang w:eastAsia="ru-RU"/>
        </w:rPr>
        <w:t>11</w:t>
      </w:r>
      <w:r w:rsidRPr="005B3C56">
        <w:rPr>
          <w:rFonts w:ascii="Times New Roman" w:eastAsia="MS Mincho" w:hAnsi="Times New Roman"/>
          <w:b/>
          <w:sz w:val="24"/>
          <w:szCs w:val="24"/>
          <w:lang w:eastAsia="ru-RU"/>
        </w:rPr>
        <w:t>г.</w:t>
      </w:r>
      <w:r w:rsidRPr="005B3C5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   </w:t>
      </w:r>
    </w:p>
    <w:p w:rsidR="00A07951" w:rsidRPr="00263FA8" w:rsidRDefault="00A07951" w:rsidP="00DF0C18">
      <w:pPr>
        <w:ind w:left="3600"/>
        <w:rPr>
          <w:rStyle w:val="Strong"/>
          <w:rFonts w:ascii="Times New Roman" w:hAnsi="Times New Roman"/>
          <w:b w:val="0"/>
          <w:sz w:val="24"/>
          <w:szCs w:val="24"/>
        </w:rPr>
      </w:pPr>
      <w:r w:rsidRPr="005B3C5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ПРИКАЗ №   </w:t>
      </w:r>
      <w:r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101</w:t>
      </w:r>
      <w:r w:rsidRPr="005B3C56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p w:rsidR="00A07951" w:rsidRDefault="00A07951" w:rsidP="009625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7951" w:rsidRPr="000E2D81" w:rsidRDefault="00A07951" w:rsidP="009625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ПОВЕДЕНИЯ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Ю</w:t>
      </w: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ЩИХСЯ В ШКОЛЕ 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sz w:val="24"/>
          <w:szCs w:val="24"/>
          <w:lang w:eastAsia="ru-RU"/>
        </w:rPr>
        <w:br/>
      </w: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>1. Общие правила поведения.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1.1.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E2D81">
        <w:rPr>
          <w:rFonts w:ascii="Times New Roman" w:hAnsi="Times New Roman"/>
          <w:sz w:val="24"/>
          <w:szCs w:val="24"/>
          <w:lang w:eastAsia="ru-RU"/>
        </w:rPr>
        <w:t>ющийся приходит в школу за 15-20 минут до начала занятий,в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1.2. Нельзя приносить в школу и на её территорию с любой целью и использовать любым способом оружие, взрывчатые или огне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E2D81">
        <w:rPr>
          <w:rFonts w:ascii="Times New Roman" w:hAnsi="Times New Roman"/>
          <w:sz w:val="24"/>
          <w:szCs w:val="24"/>
          <w:lang w:eastAsia="ru-RU"/>
        </w:rPr>
        <w:t>пасные вещества; спиртные напитки, наркотики, другие одурманивающие средства, а также токсичные вещества, яды и таблетки.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1.3. Нельзя без разрешения педагогов уходить из школы и с её территории в урочное время. В случае пропуска занятий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0E2D81">
        <w:rPr>
          <w:rFonts w:ascii="Times New Roman" w:hAnsi="Times New Roman"/>
          <w:sz w:val="24"/>
          <w:szCs w:val="24"/>
          <w:lang w:eastAsia="ru-RU"/>
        </w:rPr>
        <w:t>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1.4. .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E2D81">
        <w:rPr>
          <w:rFonts w:ascii="Times New Roman" w:hAnsi="Times New Roman"/>
          <w:sz w:val="24"/>
          <w:szCs w:val="24"/>
          <w:lang w:eastAsia="ru-RU"/>
        </w:rPr>
        <w:t>ющийся школы проявляет уважение к старшим, заботится о младших.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1.5. .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берегут имущество школы, аккуратно относятся как к своему, так и чужому имуществу.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1.6. Достойно, культурно ведут себя в школе и за её пределами.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>2. Поведение на занятиях.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2.1. При входе педагога в класс,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 xml:space="preserve">ся встают в знак приветствия и садятся после того, как педагог ответит на приветствие и разрешит сесть. Подобным образом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приветствуют любого взрослого, вошедшего в класс во время занятий.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2.2. Каждый учитель определяет для своих занятий правила поведения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ающих</w:t>
      </w:r>
      <w:r w:rsidRPr="000E2D81">
        <w:rPr>
          <w:rFonts w:ascii="Times New Roman" w:hAnsi="Times New Roman"/>
          <w:sz w:val="24"/>
          <w:szCs w:val="24"/>
          <w:lang w:eastAsia="ru-RU"/>
        </w:rPr>
        <w:t>ся на занятиях в соответствии с законом «Об образовании» и правилами школы.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2.3. Во время урока нельзя шуметь, отвлекаться самому и отвлекать товарищей от занятий посторонними разговорами, играми и другими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2D81">
        <w:rPr>
          <w:rFonts w:ascii="Times New Roman" w:hAnsi="Times New Roman"/>
          <w:sz w:val="24"/>
          <w:szCs w:val="24"/>
          <w:lang w:eastAsia="ru-RU"/>
        </w:rPr>
        <w:t xml:space="preserve"> не относящимися к уроку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2D81">
        <w:rPr>
          <w:rFonts w:ascii="Times New Roman" w:hAnsi="Times New Roman"/>
          <w:sz w:val="24"/>
          <w:szCs w:val="24"/>
          <w:lang w:eastAsia="ru-RU"/>
        </w:rPr>
        <w:t xml:space="preserve"> делами.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2.4. Если во время занятий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ающему</w:t>
      </w:r>
      <w:r w:rsidRPr="000E2D81">
        <w:rPr>
          <w:rFonts w:ascii="Times New Roman" w:hAnsi="Times New Roman"/>
          <w:sz w:val="24"/>
          <w:szCs w:val="24"/>
          <w:lang w:eastAsia="ru-RU"/>
        </w:rPr>
        <w:t>ся необходимо выйти из класса, то он должен попросить разрешения педагога.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2.5. Если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ающий</w:t>
      </w:r>
      <w:r w:rsidRPr="000E2D81">
        <w:rPr>
          <w:rFonts w:ascii="Times New Roman" w:hAnsi="Times New Roman"/>
          <w:sz w:val="24"/>
          <w:szCs w:val="24"/>
          <w:lang w:eastAsia="ru-RU"/>
        </w:rPr>
        <w:t>ся хочет задать вопрос учителю или ответить на вопрос учителя, он поднимает руку.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2.7. Ученик на уроке обязан выполнять все требования учителя.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sz w:val="24"/>
          <w:szCs w:val="24"/>
          <w:lang w:eastAsia="ru-RU"/>
        </w:rPr>
        <w:t>2.8. Ученик должен отвечать громко, внятно, использовать карту, картины, наглядность.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2.9. На уроки физической культуры ученики являются в спортивной форме и спортивной обуви. Без разрешения учителя в спортивный зал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 xml:space="preserve">ся не входят.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ся, освобожденные от занятий физкультурой, обязательно присутствуют в зале.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2.10. Учителя физкультуры, технического труда отпускают с уроков строго по звонку.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2.11. Звонок об окончании урока даётся для учителя. Только когда учитель объявит об окончании занятий,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 xml:space="preserve">ся вправе покинуть класс. При выходе учителя или другого взрослого из класса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встают.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>3. Поведение до начала, в перерывах и после окончания занятий.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3.1. Во время перерывов (перемен)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ающий</w:t>
      </w:r>
      <w:r w:rsidRPr="000E2D81">
        <w:rPr>
          <w:rFonts w:ascii="Times New Roman" w:hAnsi="Times New Roman"/>
          <w:sz w:val="24"/>
          <w:szCs w:val="24"/>
          <w:lang w:eastAsia="ru-RU"/>
        </w:rPr>
        <w:t>ся обязан: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навести чистоту и порядок на своем рабочем месте;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выйти из класса;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подчиняться требованиям педагога и работников школы;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помочь подготовить класс по просьбе педагога к следующему уроку;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ученики на переменах находятся на своем этаже;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при встрече с учителями, родителями, взрослыми посетителями школы ученики здороваются и уступают дорогу;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 лестницам, коридорам ходить только по правой стороне;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ающим</w:t>
      </w:r>
      <w:r w:rsidRPr="000E2D81">
        <w:rPr>
          <w:rFonts w:ascii="Times New Roman" w:hAnsi="Times New Roman"/>
          <w:sz w:val="24"/>
          <w:szCs w:val="24"/>
          <w:lang w:eastAsia="ru-RU"/>
        </w:rPr>
        <w:t>ся запрещается входить в учительскую без разрешения;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спец.курсы). 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E2D81">
        <w:rPr>
          <w:rFonts w:ascii="Times New Roman" w:hAnsi="Times New Roman"/>
          <w:b/>
          <w:sz w:val="24"/>
          <w:szCs w:val="24"/>
          <w:lang w:eastAsia="ru-RU"/>
        </w:rPr>
        <w:t>бучающи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0E2D81">
        <w:rPr>
          <w:rFonts w:ascii="Times New Roman" w:hAnsi="Times New Roman"/>
          <w:b/>
          <w:sz w:val="24"/>
          <w:szCs w:val="24"/>
          <w:lang w:eastAsia="ru-RU"/>
        </w:rPr>
        <w:t>ся</w:t>
      </w: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запрещается: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без дела бродить по школе;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ходить в верхней одежде;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бегать по лестницам, вблизи оконных приемов и в других местах, не приспособленных для игр;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толкать друг друга, бросаться предметами и применять физическую силу;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употреблять непристойные выражения и жесты, шуметь, мешать отдыхать другим;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курить в здании школы и на её территории.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3.2. Дежурный по классу: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находится в классе во время перемены;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обеспечивает порядок в классе;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помогает педагогу подготовить класс к следующему уроку;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после окончания занятий производит посильную уборку класса.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3.3.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, находящиеся в столовой: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- убирают стол после приема пищи.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2D81">
        <w:rPr>
          <w:rFonts w:ascii="Times New Roman" w:hAnsi="Times New Roman"/>
          <w:b/>
          <w:bCs/>
          <w:sz w:val="24"/>
          <w:szCs w:val="24"/>
          <w:lang w:eastAsia="ru-RU"/>
        </w:rPr>
        <w:t>4. Заключительные положения.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4.1.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>4.2. Настоящие Правила распространяются на территории школы и на все мероприятия, проводимые школой.</w:t>
      </w:r>
      <w:r w:rsidRPr="000E2D81">
        <w:rPr>
          <w:rFonts w:ascii="Times New Roman" w:hAnsi="Times New Roman"/>
          <w:sz w:val="24"/>
          <w:szCs w:val="24"/>
          <w:lang w:eastAsia="ru-RU"/>
        </w:rPr>
        <w:br/>
        <w:t xml:space="preserve">4.3. За нарушение настоящих Правил и Устава школы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0E2D81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>ающие</w:t>
      </w:r>
      <w:r w:rsidRPr="000E2D81">
        <w:rPr>
          <w:rFonts w:ascii="Times New Roman" w:hAnsi="Times New Roman"/>
          <w:sz w:val="24"/>
          <w:szCs w:val="24"/>
          <w:lang w:eastAsia="ru-RU"/>
        </w:rPr>
        <w:t>ся привлекаются к ответственности.</w:t>
      </w:r>
    </w:p>
    <w:p w:rsidR="00A07951" w:rsidRDefault="00A07951" w:rsidP="009625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7951" w:rsidRDefault="00A07951"/>
    <w:sectPr w:rsidR="00A07951" w:rsidSect="0074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507"/>
    <w:rsid w:val="000E2D81"/>
    <w:rsid w:val="00263FA8"/>
    <w:rsid w:val="005340A5"/>
    <w:rsid w:val="005B3C56"/>
    <w:rsid w:val="0074591C"/>
    <w:rsid w:val="00962507"/>
    <w:rsid w:val="009D4667"/>
    <w:rsid w:val="00A07951"/>
    <w:rsid w:val="00A152E1"/>
    <w:rsid w:val="00D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625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785</Words>
  <Characters>4477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2013-05-03T11:51:00Z</dcterms:created>
  <dcterms:modified xsi:type="dcterms:W3CDTF">2013-12-11T13:05:00Z</dcterms:modified>
</cp:coreProperties>
</file>